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项目支出绩效评价指标体系（参考样表）</w:t>
      </w:r>
    </w:p>
    <w:tbl>
      <w:tblPr>
        <w:tblStyle w:val="3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100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FA6C72"/>
    <w:rsid w:val="00B10CAE"/>
    <w:rsid w:val="00EB5B7B"/>
    <w:rsid w:val="1EED4F8B"/>
    <w:rsid w:val="20B20AF4"/>
    <w:rsid w:val="31D60C08"/>
    <w:rsid w:val="44FA6C7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303</Words>
  <Characters>1728</Characters>
  <Lines>14</Lines>
  <Paragraphs>4</Paragraphs>
  <TotalTime>1</TotalTime>
  <ScaleCrop>false</ScaleCrop>
  <LinksUpToDate>false</LinksUpToDate>
  <CharactersWithSpaces>2027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2018-05-23T03:40:00Z</dcterms:created>
  <dc:creator>Administrator</dc:creator>
  <cp:lastModifiedBy>如烟</cp:lastModifiedBy>
  <dcterms:modified xsi:type="dcterms:W3CDTF">2018-07-23T01:20:13Z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