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附件4-2</w:t>
      </w:r>
    </w:p>
    <w:p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项目支出绩效评价指标体系（参考样表）</w:t>
      </w:r>
    </w:p>
    <w:tbl>
      <w:tblPr>
        <w:tblStyle w:val="4"/>
        <w:tblW w:w="100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5</w:t>
            </w:r>
          </w:p>
        </w:tc>
      </w:tr>
    </w:tbl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  <w:bookmarkStart w:id="0" w:name="_GoBack"/>
      <w:bookmarkEnd w:id="0"/>
      <w:r>
        <w:rPr>
          <w:rFonts w:hint="eastAsia" w:ascii="仿宋_GB2312" w:eastAsia="仿宋_GB2312"/>
        </w:rPr>
        <w:t>善、量化、细化个性指标，形成本项目的指标体系。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2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67922"/>
    <w:multiLevelType w:val="multilevel"/>
    <w:tmpl w:val="7E16792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FA6C72"/>
    <w:rsid w:val="00903631"/>
    <w:rsid w:val="009F417E"/>
    <w:rsid w:val="00A474B0"/>
    <w:rsid w:val="00C92222"/>
    <w:rsid w:val="04451784"/>
    <w:rsid w:val="20BA5DAF"/>
    <w:rsid w:val="2AED39FF"/>
    <w:rsid w:val="3B0C7E22"/>
    <w:rsid w:val="44FA6C72"/>
    <w:rsid w:val="6D535020"/>
    <w:rsid w:val="7A90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305</Words>
  <Characters>1740</Characters>
  <Lines>14</Lines>
  <Paragraphs>4</Paragraphs>
  <TotalTime>28</TotalTime>
  <ScaleCrop>false</ScaleCrop>
  <LinksUpToDate>false</LinksUpToDate>
  <CharactersWithSpaces>2041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2018-05-23T03:40:00Z</dcterms:created>
  <dc:creator>Administrator</dc:creator>
  <cp:lastModifiedBy>Administrator</cp:lastModifiedBy>
  <cp:lastPrinted>2020-07-14T07:34:26Z</cp:lastPrinted>
  <dcterms:modified xsi:type="dcterms:W3CDTF">2020-07-14T07:34:54Z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