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</w:t>
      </w:r>
      <w:r>
        <w:rPr>
          <w:rFonts w:hint="eastAsia" w:eastAsia="方正小标宋简体"/>
          <w:bCs/>
          <w:sz w:val="46"/>
          <w:szCs w:val="46"/>
          <w:lang w:eastAsia="zh-CN"/>
        </w:rPr>
        <w:t>区</w:t>
      </w:r>
      <w:r>
        <w:rPr>
          <w:rFonts w:hint="eastAsia" w:eastAsia="方正小标宋简体"/>
          <w:bCs/>
          <w:sz w:val="46"/>
          <w:szCs w:val="46"/>
        </w:rPr>
        <w:t>2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018</w:t>
      </w:r>
      <w:r>
        <w:rPr>
          <w:rFonts w:hint="eastAsia" w:eastAsia="方正小标宋简体"/>
          <w:bCs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岳阳市君山区住房和城乡建设局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2019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29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岳阳</w:t>
      </w:r>
      <w:r>
        <w:rPr>
          <w:rFonts w:hint="eastAsia" w:eastAsia="仿宋_GB2312"/>
          <w:sz w:val="32"/>
          <w:lang w:eastAsia="zh-CN"/>
        </w:rPr>
        <w:t>区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3"/>
        <w:tblW w:w="98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181"/>
        <w:gridCol w:w="945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曹慧君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13575003205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102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86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牵头推进新型城市化战略的工作。贯彻执行推进新型城市化、城市建设、住房保障、工程建设、建筑业、住宅房地产业、勘察设计业、等行业的法律法规和政策，拟订行业相关的发展战略、中长期规划及年度计划并组织实施，负责行业的监督管理。组织协调城市公用事业、建筑业、建筑市场、房地产业和园林绿化等方面的行政执法；对全区建设监理进行监督管理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2、负责建筑市场的行业管理。指导和管理建筑市场；负责全区建设工程的监理、招标投标、工程质量、施工安全和工程的竣工验收管理以及标准定额、工程造价管理工作。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3、负责城区道路的建设管理。会同有关部门对城市道路占用进行审批管理；负责城区建筑物、道路、沿街标志、灯光容貌的管理工作。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4、负责制订、实施城区绿化美化计划；负责城区园林绿化的建设和管理。负责城区环境卫生及环境卫生设施建设及维护，及全区垃圾归口集中无害化综合处理。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5、负责城区的排水、污水处理工作。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6、负责全区城建建设管理工作及城建监察管理工作。协同有关部门依法直接查处很重大建设违法违规案件。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7、组织实施具体保障工作，负责对保障性住房实施维护、修缮和管理。</w:t>
            </w:r>
          </w:p>
          <w:p>
            <w:pPr>
              <w:numPr>
                <w:ilvl w:val="0"/>
                <w:numId w:val="0"/>
              </w:numPr>
              <w:ind w:firstLine="48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8、承办区政府和主管业务部门交办的其它事项。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5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任务1：确保住建系统的正常运行，维护系统稳定；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统筹区域重大产业、基础设施、民生事业等项目布局，推进我局负责的重点项目建设。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：保障住建系统正常运行指标达到96%，让社会公众和服务对象满意度达到95%。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加大城区繁荣，进一步壮大城区骨架，改善人居环境，提升城市品位，营造秀美和谐的招商引资环境。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1835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9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835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835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801.97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801.97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含7个二级机构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801.97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801.97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gridSpan w:val="3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9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83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801.97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601.97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374.52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227.45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含7个二级机构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801.97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601.97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374.52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227.45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9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83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22.33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11.74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10.59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含7个二级机构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22.33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11.74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10.59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9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83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396.42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396.42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含7个二级机构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396.42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396.42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0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文明创卫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快速推进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目标2：建筑市场管理和监管程序进一步完善。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目标3：城市管理日臻完善</w:t>
            </w:r>
          </w:p>
        </w:tc>
        <w:tc>
          <w:tcPr>
            <w:tcW w:w="4585" w:type="dxa"/>
            <w:gridSpan w:val="9"/>
            <w:vAlign w:val="center"/>
          </w:tcPr>
          <w:p>
            <w:pPr>
              <w:ind w:firstLine="660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大力优化服务，缩短了办证时间，监督的工程项目未发生重大的安全事故。招投标职能进一步规范。完善了网上公告、报名、资格预审及工程开标、评标、定标全部进场的各项程序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加大了卫生整治力度和基础设施投入，提高了管理水平，实现网格化、全覆盖、长效化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6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建筑行业运行态势良好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ind w:firstLine="660"/>
              <w:rPr>
                <w:rFonts w:hint="eastAsia" w:ascii="仿宋_GB2312" w:hAnsi="仿宋_GB2312" w:eastAsia="仿宋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大力优化服务，缩短了办证时间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监督的工程项目未发生重大的安全事故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招投标职能进一步规范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完善了网上公告、报名、资格预审及工程开标、评标、定标全部进场的各项程序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60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城市管理日臻完善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加大了卫生整治力度和基础设施投入，提高了管理水平，实现网格化、全覆盖、长效化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建筑市场管理和监管程序进一步完善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今年共办理施工许可证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总规模共计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505551.52㎡，造价共计87456.04元。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完成公开招投标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9个，中标金额约1.9亿元，完成建筑业企业资质新申报1家，建筑业企业申报增项资质5项，组织建筑业关键岗位人员进行安全知识培训1次。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安全生产监督环节进一步抓实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君山区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共用在建项目18个，办理监督注册项目17个，办理提前监督介入项目1个，共办理报建项目16个，办理竣工备案项目7个，对在建项目日常巡查102次，下达停工整改29份，限期整改28份，扬尘专项整改8份，约谈责任主体单位3家，对存在重大安全隐患的项目下达一单四制5份，对施工企业下达黄牌警告1份，不良行为告知书4份（其中对建设单位下达1份，施工单位下达2份，监理单位下达1份）项目经理扣分告知书1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56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进一步改善了城市人居环境，提升了城市形象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ind w:firstLine="66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中心城区建设区面积达20平方公里，管理面积达9平方公里，城市清扫保洁面积96万㎡，城区绿化覆盖率48.76%，建成区绿地率44.5%，垃圾处理率100%，污水处理率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95.1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%。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指标1：加大城区繁荣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进一步壮大城区骨架，改善人居环境，提升城市品位，营造秀美和谐的招商引资环境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社会公众满意度</w:t>
            </w:r>
            <w:r>
              <w:rPr>
                <w:rFonts w:ascii="宋体" w:hAnsi="宋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≥</w:t>
            </w:r>
            <w:r>
              <w:rPr>
                <w:rFonts w:ascii="宋体" w:hAnsi="宋体"/>
                <w:bCs/>
                <w:sz w:val="24"/>
              </w:rPr>
              <w:t>95%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服务对象满意度</w:t>
            </w:r>
            <w:r>
              <w:rPr>
                <w:rFonts w:ascii="宋体" w:hAnsi="宋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≥</w:t>
            </w:r>
            <w:r>
              <w:rPr>
                <w:rFonts w:ascii="宋体" w:hAnsi="宋体" w:cs="仿宋_GB2312"/>
                <w:color w:val="000000"/>
                <w:sz w:val="24"/>
              </w:rPr>
              <w:t>90%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社会公众满意度</w:t>
            </w: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96</w:t>
            </w:r>
            <w:r>
              <w:rPr>
                <w:rFonts w:ascii="宋体" w:hAnsi="宋体" w:cs="仿宋_GB2312"/>
                <w:color w:val="000000"/>
                <w:sz w:val="24"/>
              </w:rPr>
              <w:t>%</w:t>
            </w: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服务对象满意度</w:t>
            </w: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98</w:t>
            </w:r>
            <w:r>
              <w:rPr>
                <w:rFonts w:ascii="宋体" w:hAnsi="宋体" w:cs="仿宋_GB2312"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袁定军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副局长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何运斌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城建办主任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陈建文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质安站主任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徐炎辉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造价办主任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李颖伦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联系电</w:t>
      </w:r>
      <w:bookmarkStart w:id="0" w:name="_GoBack"/>
      <w:bookmarkEnd w:id="0"/>
      <w:r>
        <w:rPr>
          <w:rFonts w:hint="eastAsia" w:eastAsia="仿宋_GB2312" w:cs="仿宋_GB2312"/>
          <w:bCs/>
          <w:sz w:val="28"/>
          <w:szCs w:val="28"/>
        </w:rPr>
        <w:t>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17773050122</w:t>
      </w:r>
    </w:p>
    <w:tbl>
      <w:tblPr>
        <w:tblStyle w:val="3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（一）部门（单位）基本情况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（二）专项支出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1、专项资金安排落实、总投入等情况分析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2、专项资金实际使用情况分析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3、专项资金管理情况分析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（二）专项管理情况分析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五、存在的主要问题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  <w:lang w:eastAsia="zh-CN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  <w:lang w:eastAsia="zh-CN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46B58"/>
    <w:rsid w:val="0D79034D"/>
    <w:rsid w:val="16E4355A"/>
    <w:rsid w:val="246330C4"/>
    <w:rsid w:val="42483562"/>
    <w:rsid w:val="4B1D42A1"/>
    <w:rsid w:val="58146B58"/>
    <w:rsid w:val="58AF1FA1"/>
    <w:rsid w:val="6D535020"/>
    <w:rsid w:val="79D50250"/>
    <w:rsid w:val="7E58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2018-05-23T03:19:00Z</dcterms:created>
  <dc:creator>Administrator</dc:creator>
  <cp:lastModifiedBy>Dell</cp:lastModifiedBy>
  <dcterms:modified xsi:type="dcterms:W3CDTF">2019-08-06T00:49:23Z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