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66" w:rsidRDefault="00AD2243" w:rsidP="005118FE">
      <w:pPr>
        <w:spacing w:beforeLines="5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4-2</w:t>
      </w:r>
    </w:p>
    <w:p w:rsidR="001D0566" w:rsidRDefault="00AD2243" w:rsidP="005118FE"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项目支出绩效评价指标体系</w:t>
      </w:r>
    </w:p>
    <w:tbl>
      <w:tblPr>
        <w:tblW w:w="10002" w:type="dxa"/>
        <w:jc w:val="center"/>
        <w:tblLayout w:type="fixed"/>
        <w:tblLook w:val="04A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1D0566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1D0566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D0566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D0566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D0566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D0566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D0566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D0566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1D0566">
        <w:trPr>
          <w:trHeight w:val="1342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D0566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D0566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pStyle w:val="a3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1D0566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1D0566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D0566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D0566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1D0566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1D056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1D056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1D056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1D056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1D056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1D056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  <w:bookmarkStart w:id="0" w:name="_GoBack"/>
            <w:bookmarkEnd w:id="0"/>
          </w:p>
        </w:tc>
      </w:tr>
      <w:tr w:rsidR="001D056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1D0566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66" w:rsidRDefault="00AD2243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1D0566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AD224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D0566" w:rsidRDefault="001D056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66" w:rsidRDefault="00AD2243">
            <w:pPr>
              <w:widowControl/>
              <w:spacing w:line="240" w:lineRule="exact"/>
              <w:ind w:firstLineChars="100" w:firstLine="241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</w:tr>
    </w:tbl>
    <w:p w:rsidR="001D0566" w:rsidRDefault="00AD2243" w:rsidP="005118FE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1D0566" w:rsidRDefault="00AD2243" w:rsidP="005118FE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p w:rsidR="001D0566" w:rsidRDefault="001D0566"/>
    <w:sectPr w:rsidR="001D0566" w:rsidSect="001D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243" w:rsidRDefault="00AD2243" w:rsidP="005118FE">
      <w:r>
        <w:separator/>
      </w:r>
    </w:p>
  </w:endnote>
  <w:endnote w:type="continuationSeparator" w:id="1">
    <w:p w:rsidR="00AD2243" w:rsidRDefault="00AD2243" w:rsidP="00511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243" w:rsidRDefault="00AD2243" w:rsidP="005118FE">
      <w:r>
        <w:separator/>
      </w:r>
    </w:p>
  </w:footnote>
  <w:footnote w:type="continuationSeparator" w:id="1">
    <w:p w:rsidR="00AD2243" w:rsidRDefault="00AD2243" w:rsidP="00511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67922"/>
    <w:multiLevelType w:val="multilevel"/>
    <w:tmpl w:val="7E1679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FA6C72"/>
    <w:rsid w:val="001D0566"/>
    <w:rsid w:val="005118FE"/>
    <w:rsid w:val="00903631"/>
    <w:rsid w:val="009F417E"/>
    <w:rsid w:val="00A474B0"/>
    <w:rsid w:val="00AD2243"/>
    <w:rsid w:val="00C92222"/>
    <w:rsid w:val="2AED39FF"/>
    <w:rsid w:val="3B0C7E22"/>
    <w:rsid w:val="44FA6C72"/>
    <w:rsid w:val="6D535020"/>
    <w:rsid w:val="7A901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56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1D0566"/>
    <w:pPr>
      <w:ind w:firstLineChars="200" w:firstLine="420"/>
    </w:pPr>
  </w:style>
  <w:style w:type="paragraph" w:styleId="a4">
    <w:name w:val="header"/>
    <w:basedOn w:val="a"/>
    <w:link w:val="Char"/>
    <w:rsid w:val="00511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118FE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rsid w:val="00511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118F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28</TotalTime>
  <Pages>2</Pages>
  <Words>1004</Words>
  <Characters>1035</Characters>
  <Application>Microsoft Office Word</Application>
  <DocSecurity>0</DocSecurity>
  <Lines>47</Lines>
  <Paragraphs>31</Paragraphs>
  <ScaleCrop>false</ScaleCrop>
  <Company>微软中国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2018-05-23T03:40:00Z</dcterms:created>
  <dcterms:modified xsi:type="dcterms:W3CDTF">2019-12-28T00:27:00Z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