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人员超</w:t>
            </w:r>
          </w:p>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编制</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bookmarkStart w:id="0" w:name="_GoBack"/>
            <w:bookmarkEnd w:id="0"/>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预算调整扣分</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tbl>
      <w:tblPr>
        <w:tblStyle w:val="2"/>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委 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人民政府 关于做好岳阳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加快推进湖南发展新增长极建设2015年度综合绩效考评工作的通知》（岳发〔2015〕11号）和《中共岳阳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委 岳阳</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30919"/>
    <w:rsid w:val="199D26ED"/>
    <w:rsid w:val="1E201AAA"/>
    <w:rsid w:val="247059AC"/>
    <w:rsid w:val="5233091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2018-05-23T03:38:00Z</dcterms:created>
  <dc:creator>Administrator</dc:creator>
  <cp:lastModifiedBy>Administrator</cp:lastModifiedBy>
  <cp:lastPrinted>2019-12-08T12:19:58Z</cp:lastPrinted>
  <dcterms:modified xsi:type="dcterms:W3CDTF">2019-12-08T12:20:00Z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