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3B" w:rsidRDefault="00121A97" w:rsidP="00121A97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4-2</w:t>
      </w:r>
    </w:p>
    <w:p w:rsidR="00AA783B" w:rsidRDefault="00121A97" w:rsidP="00121A97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ayout w:type="fixed"/>
        <w:tblLook w:val="04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AA783B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AA783B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AA783B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AA783B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AA783B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AA783B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AA783B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AA783B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AA783B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AA783B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AA783B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Pr="00121A97" w:rsidRDefault="00121A97" w:rsidP="00121A97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21A9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 w:rsidRPr="00121A9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121A9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121A9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 w:rsidRPr="00121A9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AA783B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AA783B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AA783B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AA783B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AA783B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AA783B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AA783B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AA783B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AA783B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AA783B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AA783B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AA783B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AA783B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 w:rsidP="00121A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AA783B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A783B" w:rsidRDefault="00AA783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3B" w:rsidRDefault="00121A9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100</w:t>
            </w:r>
          </w:p>
        </w:tc>
      </w:tr>
    </w:tbl>
    <w:p w:rsidR="00AA783B" w:rsidRDefault="00121A97" w:rsidP="00121A97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AA783B" w:rsidRDefault="00121A97" w:rsidP="00121A97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p w:rsidR="00AA783B" w:rsidRDefault="00AA783B">
      <w:bookmarkStart w:id="0" w:name="_GoBack"/>
      <w:bookmarkEnd w:id="0"/>
    </w:p>
    <w:sectPr w:rsidR="00AA783B" w:rsidSect="00AA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73B55"/>
    <w:multiLevelType w:val="hybridMultilevel"/>
    <w:tmpl w:val="CABE76A8"/>
    <w:lvl w:ilvl="0" w:tplc="393E4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4FA6C72"/>
    <w:rsid w:val="00121A97"/>
    <w:rsid w:val="00AA783B"/>
    <w:rsid w:val="44FA6C7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8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121A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2018-05-23T03:40:00Z</dcterms:created>
  <dcterms:modified xsi:type="dcterms:W3CDTF">2018-07-24T01:20:00Z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