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项目支出绩效评价指标体系（参考样表）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97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A6C72"/>
    <w:rsid w:val="0007575D"/>
    <w:rsid w:val="00EE1A1B"/>
    <w:rsid w:val="31CF582F"/>
    <w:rsid w:val="44FA6C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302</Words>
  <Characters>1727</Characters>
  <Lines>14</Lines>
  <Paragraphs>4</Paragraphs>
  <TotalTime>3</TotalTime>
  <ScaleCrop>false</ScaleCrop>
  <LinksUpToDate>false</LinksUpToDate>
  <CharactersWithSpaces>2025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cp:lastPrinted>2018-07-26T01:27:15Z</cp:lastPrinted>
  <dcterms:modified xsi:type="dcterms:W3CDTF">2018-07-26T01:46:10Z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