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7C" w:rsidRDefault="007F2B36" w:rsidP="00BA72FB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4-2</w:t>
      </w:r>
    </w:p>
    <w:p w:rsidR="00FD507C" w:rsidRDefault="007F2B36" w:rsidP="00BA72FB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FD507C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FD507C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D507C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D507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D507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FD507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07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D507C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FD507C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FD507C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FD507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Pr="00BA72FB" w:rsidRDefault="007F2B36" w:rsidP="00BA72FB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72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 w:rsidRPr="00BA72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BA72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BA72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 w:rsidRPr="00BA72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FD507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FD507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D507C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FD507C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</w:t>
            </w:r>
          </w:p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FD507C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FD507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D507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D507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D507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FD507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FD507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FD507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07C" w:rsidRDefault="00BA72F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FD507C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FD507C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7F2B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507C" w:rsidRDefault="00FD507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7C" w:rsidRDefault="00BA72F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99</w:t>
            </w:r>
          </w:p>
        </w:tc>
      </w:tr>
    </w:tbl>
    <w:p w:rsidR="00FD507C" w:rsidRDefault="007F2B36" w:rsidP="00BA72FB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FD507C" w:rsidRDefault="007F2B36" w:rsidP="00BA72FB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FD507C" w:rsidRDefault="00FD507C">
      <w:bookmarkStart w:id="0" w:name="_GoBack"/>
      <w:bookmarkEnd w:id="0"/>
    </w:p>
    <w:sectPr w:rsidR="00FD507C" w:rsidSect="00FD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B36" w:rsidRDefault="007F2B36" w:rsidP="00BA72FB">
      <w:r>
        <w:separator/>
      </w:r>
    </w:p>
  </w:endnote>
  <w:endnote w:type="continuationSeparator" w:id="1">
    <w:p w:rsidR="007F2B36" w:rsidRDefault="007F2B36" w:rsidP="00BA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B36" w:rsidRDefault="007F2B36" w:rsidP="00BA72FB">
      <w:r>
        <w:separator/>
      </w:r>
    </w:p>
  </w:footnote>
  <w:footnote w:type="continuationSeparator" w:id="1">
    <w:p w:rsidR="007F2B36" w:rsidRDefault="007F2B36" w:rsidP="00BA7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45AC"/>
    <w:multiLevelType w:val="hybridMultilevel"/>
    <w:tmpl w:val="2292B9F2"/>
    <w:lvl w:ilvl="0" w:tplc="CC904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FA6C72"/>
    <w:rsid w:val="007F2B36"/>
    <w:rsid w:val="00BA72FB"/>
    <w:rsid w:val="00FD507C"/>
    <w:rsid w:val="44FA6C72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07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7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72F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BA7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72FB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A72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305</Words>
  <Characters>1741</Characters>
  <Application>Microsoft Office Word</Application>
  <DocSecurity>0</DocSecurity>
  <Lines>14</Lines>
  <Paragraphs>4</Paragraphs>
  <ScaleCrop>false</ScaleCrop>
  <Company>微软中国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2018-05-23T03:40:00Z</dcterms:created>
  <dcterms:modified xsi:type="dcterms:W3CDTF">2018-08-17T02:04:00Z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