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BE" w:rsidRDefault="00B756BE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/>
          <w:bCs/>
          <w:sz w:val="32"/>
          <w:szCs w:val="32"/>
        </w:rPr>
        <w:t>3-2</w:t>
      </w:r>
    </w:p>
    <w:p w:rsidR="00B756BE" w:rsidRDefault="00B756BE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B756BE" w:rsidRDefault="00B756BE" w:rsidP="000573EE">
      <w:pPr>
        <w:spacing w:beforeLines="50" w:line="348" w:lineRule="auto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岳</w:t>
      </w:r>
      <w:smartTag w:uri="urn:schemas-microsoft-com:office:smarttags" w:element="PersonName">
        <w:smartTagPr>
          <w:attr w:name="ProductID" w:val="阳市"/>
        </w:smartTagPr>
        <w:r>
          <w:rPr>
            <w:rFonts w:eastAsia="方正小标宋简体" w:hint="eastAsia"/>
            <w:bCs/>
            <w:sz w:val="36"/>
            <w:szCs w:val="36"/>
          </w:rPr>
          <w:t>阳市</w:t>
        </w:r>
      </w:smartTag>
      <w:r>
        <w:rPr>
          <w:rFonts w:eastAsia="方正小标宋简体" w:hint="eastAsia"/>
          <w:bCs/>
          <w:sz w:val="36"/>
          <w:szCs w:val="36"/>
        </w:rPr>
        <w:t>君山区财政支出项目绩效评价自评报告</w:t>
      </w:r>
    </w:p>
    <w:p w:rsidR="00B756BE" w:rsidRDefault="00B756BE">
      <w:pPr>
        <w:rPr>
          <w:rFonts w:eastAsia="仿宋_GB2312"/>
          <w:b/>
          <w:sz w:val="32"/>
        </w:rPr>
      </w:pPr>
    </w:p>
    <w:p w:rsidR="00B756BE" w:rsidRDefault="00B756BE">
      <w:pPr>
        <w:rPr>
          <w:rFonts w:eastAsia="仿宋_GB2312"/>
          <w:b/>
          <w:sz w:val="32"/>
        </w:rPr>
      </w:pPr>
    </w:p>
    <w:p w:rsidR="00B756BE" w:rsidRDefault="00B756BE" w:rsidP="005C0726">
      <w:pPr>
        <w:spacing w:line="760" w:lineRule="exact"/>
        <w:ind w:firstLineChars="147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B756BE" w:rsidRDefault="00B756BE" w:rsidP="005C0726">
      <w:pPr>
        <w:spacing w:beforeLines="50" w:line="760" w:lineRule="exact"/>
        <w:ind w:firstLineChars="15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/>
          <w:sz w:val="32"/>
          <w:u w:val="single"/>
        </w:rPr>
        <w:t>65</w:t>
      </w:r>
      <w:r>
        <w:rPr>
          <w:rFonts w:eastAsia="仿宋_GB2312" w:hint="eastAsia"/>
          <w:sz w:val="32"/>
          <w:u w:val="single"/>
        </w:rPr>
        <w:t>周岁基本养老服务补贴</w:t>
      </w:r>
    </w:p>
    <w:p w:rsidR="00B756BE" w:rsidRDefault="00B756BE" w:rsidP="005C0726">
      <w:pPr>
        <w:spacing w:beforeLines="50" w:line="760" w:lineRule="exact"/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>岳</w:t>
      </w:r>
      <w:smartTag w:uri="urn:schemas-microsoft-com:office:smarttags" w:element="PersonName">
        <w:smartTagPr>
          <w:attr w:name="ProductID" w:val="阳市"/>
        </w:smartTagPr>
        <w:r>
          <w:rPr>
            <w:rFonts w:eastAsia="仿宋_GB2312" w:hint="eastAsia"/>
            <w:sz w:val="32"/>
            <w:u w:val="single"/>
          </w:rPr>
          <w:t>阳市</w:t>
        </w:r>
      </w:smartTag>
      <w:r>
        <w:rPr>
          <w:rFonts w:eastAsia="仿宋_GB2312" w:hint="eastAsia"/>
          <w:sz w:val="32"/>
          <w:u w:val="single"/>
        </w:rPr>
        <w:t>君山区民政局</w:t>
      </w:r>
    </w:p>
    <w:p w:rsidR="00B756BE" w:rsidRDefault="00B756BE" w:rsidP="005C0726">
      <w:pPr>
        <w:spacing w:beforeLines="50" w:line="760" w:lineRule="exact"/>
        <w:ind w:firstLineChars="15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>岳阳市民政局</w:t>
      </w:r>
    </w:p>
    <w:p w:rsidR="00B756BE" w:rsidRDefault="00B756BE" w:rsidP="005C0726">
      <w:pPr>
        <w:spacing w:beforeLines="50" w:line="760" w:lineRule="exact"/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B756BE" w:rsidRDefault="00B756BE" w:rsidP="005C0726">
      <w:pPr>
        <w:spacing w:beforeLines="50" w:line="760" w:lineRule="exact"/>
        <w:ind w:firstLineChars="15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/>
          <w:sz w:val="28"/>
          <w:szCs w:val="28"/>
        </w:rPr>
        <w:t xml:space="preserve">   </w:t>
      </w:r>
    </w:p>
    <w:p w:rsidR="00B756BE" w:rsidRDefault="00B756BE" w:rsidP="005C0726">
      <w:pPr>
        <w:spacing w:beforeLines="50" w:line="760" w:lineRule="exact"/>
        <w:ind w:firstLineChars="150" w:firstLine="31680"/>
        <w:rPr>
          <w:rFonts w:eastAsia="仿宋_GB2312"/>
          <w:sz w:val="28"/>
          <w:szCs w:val="28"/>
        </w:rPr>
      </w:pPr>
    </w:p>
    <w:p w:rsidR="00B756BE" w:rsidRDefault="00B756BE" w:rsidP="005C0726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B756BE" w:rsidRDefault="00B756BE" w:rsidP="005C0726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B756BE" w:rsidRDefault="00B756BE" w:rsidP="005C0726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B756BE" w:rsidRDefault="00B756BE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/>
          <w:sz w:val="32"/>
        </w:rPr>
        <w:t xml:space="preserve">  2018 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07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05</w:t>
      </w:r>
      <w:r>
        <w:rPr>
          <w:rFonts w:eastAsia="仿宋_GB2312" w:hint="eastAsia"/>
          <w:sz w:val="32"/>
        </w:rPr>
        <w:t>日</w:t>
      </w:r>
    </w:p>
    <w:p w:rsidR="00B756BE" w:rsidRDefault="00B756BE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</w:t>
      </w:r>
      <w:smartTag w:uri="urn:schemas-microsoft-com:office:smarttags" w:element="PersonName">
        <w:smartTagPr>
          <w:attr w:name="ProductID" w:val="阳市"/>
        </w:smartTagPr>
        <w:r>
          <w:rPr>
            <w:rFonts w:eastAsia="仿宋_GB2312" w:hint="eastAsia"/>
            <w:sz w:val="32"/>
          </w:rPr>
          <w:t>阳市</w:t>
        </w:r>
      </w:smartTag>
      <w:r>
        <w:rPr>
          <w:rFonts w:eastAsia="仿宋_GB2312" w:hint="eastAsia"/>
          <w:sz w:val="32"/>
        </w:rPr>
        <w:t>君山区财政局（制）</w:t>
      </w:r>
    </w:p>
    <w:p w:rsidR="00B756BE" w:rsidRDefault="00B756BE">
      <w:pPr>
        <w:spacing w:line="100" w:lineRule="exact"/>
        <w:jc w:val="center"/>
        <w:rPr>
          <w:rFonts w:eastAsia="仿宋_GB2312"/>
          <w:sz w:val="32"/>
        </w:rPr>
      </w:pPr>
    </w:p>
    <w:p w:rsidR="00B756BE" w:rsidRDefault="00B756BE">
      <w:pPr>
        <w:spacing w:line="100" w:lineRule="exact"/>
        <w:jc w:val="center"/>
        <w:rPr>
          <w:rFonts w:eastAsia="仿宋_GB2312"/>
          <w:sz w:val="32"/>
        </w:rPr>
      </w:pPr>
    </w:p>
    <w:p w:rsidR="00B756BE" w:rsidRDefault="00B756BE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3"/>
        <w:gridCol w:w="189"/>
        <w:gridCol w:w="584"/>
        <w:gridCol w:w="18"/>
        <w:gridCol w:w="1182"/>
        <w:gridCol w:w="546"/>
        <w:gridCol w:w="604"/>
        <w:gridCol w:w="306"/>
        <w:gridCol w:w="419"/>
        <w:gridCol w:w="928"/>
        <w:gridCol w:w="572"/>
        <w:gridCol w:w="636"/>
        <w:gridCol w:w="1429"/>
        <w:gridCol w:w="696"/>
      </w:tblGrid>
      <w:tr w:rsidR="00B756BE">
        <w:trPr>
          <w:trHeight w:val="761"/>
          <w:jc w:val="center"/>
        </w:trPr>
        <w:tc>
          <w:tcPr>
            <w:tcW w:w="9582" w:type="dxa"/>
            <w:gridSpan w:val="14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B756BE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周肖雷</w:t>
            </w:r>
          </w:p>
        </w:tc>
        <w:tc>
          <w:tcPr>
            <w:tcW w:w="1347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13975015555</w:t>
            </w:r>
          </w:p>
        </w:tc>
      </w:tr>
      <w:tr w:rsidR="00B756BE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君山区民政局</w:t>
            </w:r>
          </w:p>
        </w:tc>
        <w:tc>
          <w:tcPr>
            <w:tcW w:w="1347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414005</w:t>
            </w:r>
          </w:p>
        </w:tc>
      </w:tr>
      <w:tr w:rsidR="00B756BE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 w:rsidR="00B756BE" w:rsidRDefault="00B756BE" w:rsidP="00B756BE">
            <w:pPr>
              <w:ind w:firstLineChars="496" w:firstLine="3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01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/>
                <w:sz w:val="24"/>
              </w:rPr>
              <w:t xml:space="preserve">  2017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B756BE">
        <w:trPr>
          <w:trHeight w:val="748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84" w:type="dxa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105</w:t>
            </w:r>
          </w:p>
        </w:tc>
        <w:tc>
          <w:tcPr>
            <w:tcW w:w="1746" w:type="dxa"/>
            <w:gridSpan w:val="3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10" w:type="dxa"/>
            <w:gridSpan w:val="2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112.56</w:t>
            </w:r>
          </w:p>
        </w:tc>
        <w:tc>
          <w:tcPr>
            <w:tcW w:w="1919" w:type="dxa"/>
            <w:gridSpan w:val="3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36" w:type="dxa"/>
            <w:vAlign w:val="center"/>
          </w:tcPr>
          <w:p w:rsidR="00B756BE" w:rsidRDefault="00B756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112..56</w:t>
            </w:r>
          </w:p>
        </w:tc>
        <w:tc>
          <w:tcPr>
            <w:tcW w:w="1429" w:type="dxa"/>
            <w:vAlign w:val="center"/>
          </w:tcPr>
          <w:p w:rsidR="00B756BE" w:rsidRDefault="00B756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B756BE" w:rsidRDefault="00B756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756BE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584" w:type="dxa"/>
            <w:vAlign w:val="center"/>
          </w:tcPr>
          <w:p w:rsidR="00B756BE" w:rsidRDefault="00B756BE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10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36" w:type="dxa"/>
            <w:vAlign w:val="center"/>
          </w:tcPr>
          <w:p w:rsidR="00B756BE" w:rsidRDefault="00B756BE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B756BE" w:rsidRDefault="00B756BE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756BE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84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10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36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756BE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84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10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36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756BE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84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105</w:t>
            </w:r>
          </w:p>
        </w:tc>
        <w:tc>
          <w:tcPr>
            <w:tcW w:w="1746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1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105</w:t>
            </w:r>
          </w:p>
        </w:tc>
        <w:tc>
          <w:tcPr>
            <w:tcW w:w="1919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36" w:type="dxa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105</w:t>
            </w:r>
          </w:p>
        </w:tc>
        <w:tc>
          <w:tcPr>
            <w:tcW w:w="1429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756BE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84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1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7.56</w:t>
            </w:r>
          </w:p>
        </w:tc>
        <w:tc>
          <w:tcPr>
            <w:tcW w:w="1919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36" w:type="dxa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7.56</w:t>
            </w:r>
          </w:p>
        </w:tc>
        <w:tc>
          <w:tcPr>
            <w:tcW w:w="1429" w:type="dxa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756BE">
        <w:trPr>
          <w:trHeight w:val="748"/>
          <w:jc w:val="center"/>
        </w:trPr>
        <w:tc>
          <w:tcPr>
            <w:tcW w:w="9582" w:type="dxa"/>
            <w:gridSpan w:val="14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65</w:t>
            </w:r>
            <w:r>
              <w:rPr>
                <w:rFonts w:eastAsia="仿宋_GB2312" w:hint="eastAsia"/>
                <w:sz w:val="24"/>
              </w:rPr>
              <w:t>周岁基本服务补贴</w:t>
            </w: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112.56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112.56</w:t>
            </w:r>
            <w:r>
              <w:rPr>
                <w:rFonts w:eastAsia="仿宋_GB2312" w:hint="eastAsia"/>
                <w:b/>
                <w:sz w:val="24"/>
              </w:rPr>
              <w:t>万元</w:t>
            </w:r>
          </w:p>
        </w:tc>
        <w:tc>
          <w:tcPr>
            <w:tcW w:w="3375" w:type="dxa"/>
            <w:gridSpan w:val="6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756BE">
        <w:trPr>
          <w:trHeight w:hRule="exact" w:val="544"/>
          <w:jc w:val="center"/>
        </w:trPr>
        <w:tc>
          <w:tcPr>
            <w:tcW w:w="9582" w:type="dxa"/>
            <w:gridSpan w:val="14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B756BE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B756BE" w:rsidRDefault="00B756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348" w:type="dxa"/>
            <w:gridSpan w:val="10"/>
            <w:vAlign w:val="center"/>
          </w:tcPr>
          <w:p w:rsidR="00B756BE" w:rsidRDefault="00B756BE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B756BE">
        <w:trPr>
          <w:trHeight w:val="1993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48" w:type="dxa"/>
            <w:gridSpan w:val="10"/>
            <w:vAlign w:val="center"/>
          </w:tcPr>
          <w:p w:rsidR="00B756BE" w:rsidRDefault="00B756BE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做好</w:t>
            </w:r>
            <w:r>
              <w:rPr>
                <w:rFonts w:eastAsia="仿宋_GB2312"/>
                <w:bCs/>
                <w:sz w:val="24"/>
              </w:rPr>
              <w:t>17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</w:p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65</w:t>
            </w:r>
            <w:r>
              <w:rPr>
                <w:rFonts w:eastAsia="仿宋_GB2312" w:hint="eastAsia"/>
                <w:bCs/>
                <w:sz w:val="24"/>
              </w:rPr>
              <w:t>周岁基本养老服务补贴发放工作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实际完成</w:t>
            </w:r>
            <w:r>
              <w:rPr>
                <w:rFonts w:eastAsia="仿宋_GB2312"/>
                <w:bCs/>
                <w:sz w:val="24"/>
              </w:rPr>
              <w:t>17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</w:p>
          <w:p w:rsidR="00B756BE" w:rsidRDefault="00B756BE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65</w:t>
            </w:r>
            <w:r>
              <w:rPr>
                <w:rFonts w:eastAsia="仿宋_GB2312" w:hint="eastAsia"/>
                <w:bCs/>
                <w:sz w:val="24"/>
              </w:rPr>
              <w:t>周岁基本养老服务补贴发放工作</w:t>
            </w:r>
          </w:p>
        </w:tc>
      </w:tr>
      <w:tr w:rsidR="00B756BE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773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B756BE">
        <w:trPr>
          <w:trHeight w:hRule="exact" w:val="874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 w:val="restart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人数</w:t>
            </w: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938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</w:t>
            </w:r>
            <w:r>
              <w:rPr>
                <w:rFonts w:eastAsia="仿宋_GB2312"/>
                <w:sz w:val="24"/>
              </w:rPr>
              <w:t>938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人平</w:t>
            </w: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1200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</w:t>
            </w:r>
            <w:r>
              <w:rPr>
                <w:rFonts w:eastAsia="仿宋_GB2312"/>
                <w:sz w:val="24"/>
              </w:rPr>
              <w:t>1200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</w:tr>
      <w:tr w:rsidR="00B756BE">
        <w:trPr>
          <w:trHeight w:hRule="exact" w:val="72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发放水平</w:t>
            </w: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按质按量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按质按量</w:t>
            </w: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624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发放时间</w:t>
            </w: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2017.12.31</w:t>
            </w:r>
            <w:r>
              <w:rPr>
                <w:rFonts w:eastAsia="仿宋_GB2312" w:hint="eastAsia"/>
                <w:sz w:val="24"/>
              </w:rPr>
              <w:t>以前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2017.12.31</w:t>
            </w:r>
            <w:r>
              <w:rPr>
                <w:rFonts w:eastAsia="仿宋_GB2312" w:hint="eastAsia"/>
                <w:sz w:val="24"/>
              </w:rPr>
              <w:t>以前</w:t>
            </w: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624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本年度全年支出</w:t>
            </w: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112.56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112.56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 w:val="restart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4253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75" w:type="dxa"/>
            <w:gridSpan w:val="4"/>
          </w:tcPr>
          <w:p w:rsidR="00B756BE" w:rsidRDefault="00B756BE">
            <w:pPr>
              <w:spacing w:line="360" w:lineRule="auto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Cs w:val="21"/>
              </w:rPr>
              <w:t>65</w:t>
            </w:r>
            <w:r>
              <w:rPr>
                <w:rFonts w:eastAsia="仿宋_GB2312" w:hint="eastAsia"/>
                <w:szCs w:val="21"/>
              </w:rPr>
              <w:t>周岁基本养老服务补贴政策的实施，改善了年老体弱、孤残、因病因残因无劳动力至贫等困难群众的基本生活，使人民群众感受到党和政府的温暖</w:t>
            </w: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65</w:t>
            </w:r>
            <w:r>
              <w:rPr>
                <w:rFonts w:eastAsia="仿宋_GB2312" w:hint="eastAsia"/>
                <w:szCs w:val="21"/>
              </w:rPr>
              <w:t>周岁基本养老服务补贴政策的实施，改善了年老体弱、孤残、因病因残因无劳动力至贫等困难群众的基本生活，使人民群众感受到党和政府的温暖</w:t>
            </w: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804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社会公众对养老补贴公平度满意</w:t>
            </w: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≥</w:t>
            </w:r>
            <w:r>
              <w:rPr>
                <w:rFonts w:eastAsia="仿宋_GB2312"/>
                <w:szCs w:val="21"/>
              </w:rPr>
              <w:t>98%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≥</w:t>
            </w:r>
            <w:r>
              <w:rPr>
                <w:rFonts w:eastAsia="仿宋_GB2312"/>
                <w:szCs w:val="21"/>
              </w:rPr>
              <w:t>98%</w:t>
            </w:r>
          </w:p>
        </w:tc>
      </w:tr>
      <w:tr w:rsidR="00B756BE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756BE" w:rsidRDefault="00B756B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B756BE" w:rsidRDefault="00B756B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756BE">
        <w:trPr>
          <w:trHeight w:hRule="exact" w:val="539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336" w:type="dxa"/>
            <w:gridSpan w:val="11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95</w:t>
            </w:r>
            <w:r>
              <w:rPr>
                <w:rFonts w:eastAsia="仿宋_GB2312" w:hint="eastAsia"/>
                <w:sz w:val="24"/>
              </w:rPr>
              <w:t>分</w:t>
            </w:r>
          </w:p>
        </w:tc>
      </w:tr>
      <w:tr w:rsidR="00B756BE">
        <w:trPr>
          <w:trHeight w:hRule="exact" w:val="539"/>
          <w:jc w:val="center"/>
        </w:trPr>
        <w:tc>
          <w:tcPr>
            <w:tcW w:w="2246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336" w:type="dxa"/>
            <w:gridSpan w:val="11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B756BE">
        <w:trPr>
          <w:trHeight w:hRule="exact" w:val="680"/>
          <w:jc w:val="center"/>
        </w:trPr>
        <w:tc>
          <w:tcPr>
            <w:tcW w:w="9582" w:type="dxa"/>
            <w:gridSpan w:val="14"/>
            <w:vAlign w:val="center"/>
          </w:tcPr>
          <w:p w:rsidR="00B756BE" w:rsidRDefault="00B756B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B756BE">
        <w:trPr>
          <w:trHeight w:hRule="exact" w:val="567"/>
          <w:jc w:val="center"/>
        </w:trPr>
        <w:tc>
          <w:tcPr>
            <w:tcW w:w="2264" w:type="dxa"/>
            <w:gridSpan w:val="4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225" w:type="dxa"/>
            <w:gridSpan w:val="4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B756BE">
        <w:trPr>
          <w:trHeight w:hRule="exact" w:val="567"/>
          <w:jc w:val="center"/>
        </w:trPr>
        <w:tc>
          <w:tcPr>
            <w:tcW w:w="2264" w:type="dxa"/>
            <w:gridSpan w:val="4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贾济民</w:t>
            </w:r>
          </w:p>
        </w:tc>
        <w:tc>
          <w:tcPr>
            <w:tcW w:w="2332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老龄办主任</w:t>
            </w:r>
          </w:p>
        </w:tc>
        <w:tc>
          <w:tcPr>
            <w:tcW w:w="2225" w:type="dxa"/>
            <w:gridSpan w:val="4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君山区民政局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567"/>
          <w:jc w:val="center"/>
        </w:trPr>
        <w:tc>
          <w:tcPr>
            <w:tcW w:w="2264" w:type="dxa"/>
            <w:gridSpan w:val="4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李志雄</w:t>
            </w:r>
          </w:p>
        </w:tc>
        <w:tc>
          <w:tcPr>
            <w:tcW w:w="2332" w:type="dxa"/>
            <w:gridSpan w:val="3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计财股长</w:t>
            </w:r>
          </w:p>
        </w:tc>
        <w:tc>
          <w:tcPr>
            <w:tcW w:w="2225" w:type="dxa"/>
            <w:gridSpan w:val="4"/>
            <w:vAlign w:val="center"/>
          </w:tcPr>
          <w:p w:rsidR="00B756BE" w:rsidRDefault="00B75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君山区民政局</w:t>
            </w: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567"/>
          <w:jc w:val="center"/>
        </w:trPr>
        <w:tc>
          <w:tcPr>
            <w:tcW w:w="2264" w:type="dxa"/>
            <w:gridSpan w:val="4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gridSpan w:val="4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756BE" w:rsidRDefault="00B756BE">
            <w:pPr>
              <w:rPr>
                <w:rFonts w:eastAsia="仿宋_GB2312"/>
                <w:sz w:val="24"/>
              </w:rPr>
            </w:pPr>
          </w:p>
        </w:tc>
      </w:tr>
      <w:tr w:rsidR="00B756BE">
        <w:trPr>
          <w:trHeight w:hRule="exact" w:val="2552"/>
          <w:jc w:val="center"/>
        </w:trPr>
        <w:tc>
          <w:tcPr>
            <w:tcW w:w="9582" w:type="dxa"/>
            <w:gridSpan w:val="14"/>
            <w:vAlign w:val="center"/>
          </w:tcPr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756BE">
        <w:trPr>
          <w:trHeight w:hRule="exact" w:val="2552"/>
          <w:jc w:val="center"/>
        </w:trPr>
        <w:tc>
          <w:tcPr>
            <w:tcW w:w="9582" w:type="dxa"/>
            <w:gridSpan w:val="14"/>
          </w:tcPr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B756BE" w:rsidRDefault="00B756BE"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756BE">
        <w:trPr>
          <w:trHeight w:hRule="exact" w:val="2552"/>
          <w:jc w:val="center"/>
        </w:trPr>
        <w:tc>
          <w:tcPr>
            <w:tcW w:w="9582" w:type="dxa"/>
            <w:gridSpan w:val="14"/>
          </w:tcPr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B756BE" w:rsidRDefault="00B756BE"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756BE">
        <w:trPr>
          <w:trHeight w:hRule="exact" w:val="2552"/>
          <w:jc w:val="center"/>
        </w:trPr>
        <w:tc>
          <w:tcPr>
            <w:tcW w:w="9582" w:type="dxa"/>
            <w:gridSpan w:val="14"/>
          </w:tcPr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B756BE" w:rsidRDefault="00B756B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B756BE" w:rsidRDefault="00B756BE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9"/>
      </w:tblGrid>
      <w:tr w:rsidR="00B756BE">
        <w:trPr>
          <w:trHeight w:val="12998"/>
          <w:jc w:val="center"/>
        </w:trPr>
        <w:tc>
          <w:tcPr>
            <w:tcW w:w="9369" w:type="dxa"/>
          </w:tcPr>
          <w:p w:rsidR="00B756BE" w:rsidRDefault="00B756BE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B756BE" w:rsidRDefault="00B756BE" w:rsidP="00B756BE">
            <w:pPr>
              <w:spacing w:line="440" w:lineRule="exact"/>
              <w:ind w:firstLineChars="200" w:firstLine="31680"/>
              <w:rPr>
                <w:rFonts w:eastAsia="仿宋_GB2312"/>
                <w:sz w:val="32"/>
                <w:szCs w:val="32"/>
              </w:rPr>
            </w:pPr>
          </w:p>
          <w:p w:rsidR="00B756BE" w:rsidRDefault="00B756BE" w:rsidP="00B756BE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B756BE" w:rsidRDefault="00B756BE" w:rsidP="00B756BE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B756BE" w:rsidRDefault="00B756BE" w:rsidP="00B756BE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B756BE" w:rsidRDefault="00B756BE" w:rsidP="00B756BE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</w:p>
          <w:p w:rsidR="00B756BE" w:rsidRDefault="00B756BE" w:rsidP="00B756BE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</w:p>
          <w:p w:rsidR="00B756BE" w:rsidRDefault="00B756BE" w:rsidP="00B756BE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</w:p>
          <w:p w:rsidR="00B756BE" w:rsidRDefault="00B756BE" w:rsidP="00B756BE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</w:p>
          <w:p w:rsidR="00B756BE" w:rsidRDefault="00B756BE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B756BE" w:rsidRDefault="00B756BE"/>
    <w:sectPr w:rsidR="00B756BE" w:rsidSect="00FF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75C0E9D"/>
    <w:rsid w:val="000573EE"/>
    <w:rsid w:val="00066B7D"/>
    <w:rsid w:val="00113950"/>
    <w:rsid w:val="00150444"/>
    <w:rsid w:val="002A0186"/>
    <w:rsid w:val="005C0726"/>
    <w:rsid w:val="00636C35"/>
    <w:rsid w:val="00913237"/>
    <w:rsid w:val="00957ADE"/>
    <w:rsid w:val="009E52CD"/>
    <w:rsid w:val="00B3207D"/>
    <w:rsid w:val="00B756BE"/>
    <w:rsid w:val="00DD0F5E"/>
    <w:rsid w:val="00EB1876"/>
    <w:rsid w:val="00FF08D9"/>
    <w:rsid w:val="03E50DDB"/>
    <w:rsid w:val="048D0193"/>
    <w:rsid w:val="0D0E7CEE"/>
    <w:rsid w:val="141B3E5B"/>
    <w:rsid w:val="2102628C"/>
    <w:rsid w:val="260D699B"/>
    <w:rsid w:val="41171CDA"/>
    <w:rsid w:val="45094C31"/>
    <w:rsid w:val="461500C6"/>
    <w:rsid w:val="563F56A4"/>
    <w:rsid w:val="675C0E9D"/>
    <w:rsid w:val="67E0505E"/>
    <w:rsid w:val="6D535020"/>
    <w:rsid w:val="76025FBC"/>
    <w:rsid w:val="78F4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8D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6</Pages>
  <Words>286</Words>
  <Characters>1633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4</cp:revision>
  <cp:lastPrinted>2018-07-05T01:39:00Z</cp:lastPrinted>
  <dcterms:created xsi:type="dcterms:W3CDTF">2018-05-23T03:37:00Z</dcterms:created>
  <dcterms:modified xsi:type="dcterms:W3CDTF">2018-08-01T18:35:00Z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