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="312" w:beforeLines="100" w:after="312" w:afterLines="100" w:line="3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项目支出绩效评价指标体系（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全面改薄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tbl>
      <w:tblPr>
        <w:tblStyle w:val="3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95</w:t>
            </w:r>
          </w:p>
        </w:tc>
      </w:tr>
    </w:tbl>
    <w:p>
      <w:pPr>
        <w:adjustRightInd w:val="0"/>
        <w:snapToGrid w:val="0"/>
        <w:spacing w:before="156" w:beforeLines="50" w:line="240" w:lineRule="auto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 w:line="240" w:lineRule="auto"/>
        <w:ind w:firstLine="630" w:firstLineChars="300"/>
        <w:contextualSpacing/>
        <w:jc w:val="both"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A6C72"/>
    <w:rsid w:val="3717516C"/>
    <w:rsid w:val="44FA6C72"/>
    <w:rsid w:val="6D535020"/>
    <w:rsid w:val="77B3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Administrator</cp:lastModifiedBy>
  <dcterms:modified xsi:type="dcterms:W3CDTF">2018-08-08T08:22:08Z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